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2919" w14:textId="77777777" w:rsidR="00881521" w:rsidRPr="00881521" w:rsidRDefault="00881521" w:rsidP="00881521">
      <w:pPr>
        <w:pBdr>
          <w:bottom w:val="single" w:sz="4" w:space="1" w:color="auto"/>
        </w:pBdr>
        <w:rPr>
          <w:rFonts w:ascii="Arial" w:hAnsi="Arial" w:cs="Arial"/>
          <w:bCs/>
          <w:sz w:val="22"/>
          <w:szCs w:val="22"/>
          <w:lang w:val="it-CH"/>
        </w:rPr>
      </w:pPr>
    </w:p>
    <w:p w14:paraId="67EDB503" w14:textId="1D99FF69" w:rsidR="00881521" w:rsidRPr="00AD7494" w:rsidRDefault="00881521" w:rsidP="00881521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it-CH"/>
        </w:rPr>
      </w:pPr>
      <w:r w:rsidRPr="00AD7494">
        <w:rPr>
          <w:rFonts w:ascii="Arial" w:hAnsi="Arial" w:cs="Arial"/>
          <w:b/>
          <w:sz w:val="28"/>
          <w:szCs w:val="28"/>
          <w:lang w:val="it-CH"/>
        </w:rPr>
        <w:t>Rapporto operativo per l'assistenza personale prevista per la busta paga</w:t>
      </w:r>
    </w:p>
    <w:p w14:paraId="25461041" w14:textId="77777777" w:rsidR="00881521" w:rsidRPr="00AD7494" w:rsidRDefault="00881521" w:rsidP="00881521">
      <w:pPr>
        <w:pStyle w:val="Kopfzeile"/>
        <w:rPr>
          <w:rFonts w:cs="Arial"/>
          <w:sz w:val="10"/>
          <w:lang w:val="it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3827"/>
        <w:gridCol w:w="426"/>
        <w:gridCol w:w="2268"/>
      </w:tblGrid>
      <w:tr w:rsidR="00881521" w:rsidRPr="00AD7494" w14:paraId="07250948" w14:textId="77777777" w:rsidTr="005F1CAC">
        <w:tc>
          <w:tcPr>
            <w:tcW w:w="262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BEA512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Assistente</w:t>
            </w:r>
          </w:p>
        </w:tc>
        <w:tc>
          <w:tcPr>
            <w:tcW w:w="425" w:type="dxa"/>
            <w:tcBorders>
              <w:left w:val="nil"/>
            </w:tcBorders>
          </w:tcPr>
          <w:p w14:paraId="3737055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4D52789" w14:textId="77777777" w:rsidR="00881521" w:rsidRPr="00AD7494" w:rsidRDefault="00881521" w:rsidP="005F1CAC">
            <w:pPr>
              <w:widowControl w:val="0"/>
              <w:jc w:val="center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b/>
                <w:lang w:val="it-CH"/>
              </w:rPr>
              <w:t>Rapporto orario per il mese</w:t>
            </w:r>
          </w:p>
        </w:tc>
        <w:tc>
          <w:tcPr>
            <w:tcW w:w="426" w:type="dxa"/>
            <w:tcBorders>
              <w:left w:val="nil"/>
            </w:tcBorders>
          </w:tcPr>
          <w:p w14:paraId="105A847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B97BC7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Datore di lavoro</w:t>
            </w:r>
          </w:p>
        </w:tc>
      </w:tr>
      <w:tr w:rsidR="00881521" w:rsidRPr="00AD7494" w14:paraId="2AE4EE19" w14:textId="77777777" w:rsidTr="005F1CAC">
        <w:tc>
          <w:tcPr>
            <w:tcW w:w="262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E1B48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sz w:val="12"/>
                <w:szCs w:val="12"/>
                <w:lang w:val="it-CH"/>
              </w:rPr>
            </w:pPr>
          </w:p>
          <w:p w14:paraId="17D82AD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"/>
                  </w:textInput>
                </w:ffData>
              </w:fldChar>
            </w:r>
            <w:bookmarkStart w:id="0" w:name="Text4"/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…………………………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left w:val="nil"/>
            </w:tcBorders>
          </w:tcPr>
          <w:p w14:paraId="5AF034A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FB2A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sz w:val="12"/>
                <w:szCs w:val="12"/>
                <w:lang w:val="it-CH"/>
              </w:rPr>
            </w:pPr>
          </w:p>
          <w:p w14:paraId="7715399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bookmarkStart w:id="1" w:name="Text1"/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………………………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  <w:bookmarkEnd w:id="1"/>
            <w:r w:rsidRPr="00AD7494">
              <w:rPr>
                <w:rFonts w:ascii="Arial" w:hAnsi="Arial" w:cs="Arial"/>
                <w:lang w:val="it-CH"/>
              </w:rPr>
              <w:t xml:space="preserve">/ </w:t>
            </w: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bookmarkStart w:id="2" w:name="Text2"/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…………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  <w:bookmarkEnd w:id="2"/>
          </w:p>
        </w:tc>
        <w:tc>
          <w:tcPr>
            <w:tcW w:w="426" w:type="dxa"/>
            <w:tcBorders>
              <w:left w:val="nil"/>
            </w:tcBorders>
          </w:tcPr>
          <w:p w14:paraId="044EFA9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EF8D2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sz w:val="12"/>
                <w:szCs w:val="12"/>
                <w:lang w:val="it-CH"/>
              </w:rPr>
            </w:pPr>
          </w:p>
          <w:p w14:paraId="5507E4E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"/>
                  </w:textInput>
                </w:ffData>
              </w:fldChar>
            </w:r>
            <w:bookmarkStart w:id="3" w:name="Text3"/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……………………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  <w:bookmarkEnd w:id="3"/>
          </w:p>
        </w:tc>
      </w:tr>
    </w:tbl>
    <w:p w14:paraId="2B8F04CF" w14:textId="77777777" w:rsidR="00881521" w:rsidRPr="00AD7494" w:rsidRDefault="00881521" w:rsidP="00881521">
      <w:pPr>
        <w:pStyle w:val="Kopfzeile"/>
        <w:rPr>
          <w:rFonts w:cs="Arial"/>
          <w:sz w:val="10"/>
          <w:lang w:val="it-CH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111"/>
        <w:gridCol w:w="661"/>
        <w:gridCol w:w="1134"/>
        <w:gridCol w:w="1465"/>
        <w:gridCol w:w="378"/>
        <w:gridCol w:w="614"/>
        <w:gridCol w:w="520"/>
        <w:gridCol w:w="1559"/>
        <w:gridCol w:w="1559"/>
      </w:tblGrid>
      <w:tr w:rsidR="00881521" w:rsidRPr="00AD7494" w14:paraId="4CE4EC65" w14:textId="77777777" w:rsidTr="005F1CAC">
        <w:trPr>
          <w:trHeight w:val="53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836D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Data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1DA8E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Orario 1</w:t>
            </w:r>
          </w:p>
          <w:p w14:paraId="12E69AD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dalle alle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EDE8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Orario 1</w:t>
            </w:r>
          </w:p>
          <w:p w14:paraId="223CCD1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5E87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Orario 2</w:t>
            </w:r>
          </w:p>
          <w:p w14:paraId="3F030A2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dalle alle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9182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Orario 2</w:t>
            </w:r>
          </w:p>
          <w:p w14:paraId="5C0FE9B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67DE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b/>
                <w:lang w:val="it-CH"/>
              </w:rPr>
            </w:pPr>
            <w:r w:rsidRPr="00AD7494">
              <w:rPr>
                <w:rFonts w:ascii="Arial" w:hAnsi="Arial" w:cs="Arial"/>
                <w:b/>
                <w:lang w:val="it-CH"/>
              </w:rPr>
              <w:t>Ore al giorno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7FD7F" w14:textId="13CB946B" w:rsidR="00881521" w:rsidRPr="00BE0668" w:rsidRDefault="00881521" w:rsidP="005F1CAC">
            <w:pPr>
              <w:widowControl w:val="0"/>
              <w:rPr>
                <w:rFonts w:ascii="Arial" w:hAnsi="Arial" w:cs="Arial"/>
                <w:bCs/>
                <w:sz w:val="23"/>
                <w:szCs w:val="23"/>
                <w:lang w:val="it-CH"/>
              </w:rPr>
            </w:pPr>
            <w:r w:rsidRPr="00BE0668">
              <w:rPr>
                <w:rFonts w:ascii="Arial" w:hAnsi="Arial" w:cs="Arial"/>
                <w:b/>
                <w:lang w:val="it-CH"/>
              </w:rPr>
              <w:t xml:space="preserve">Turno </w:t>
            </w:r>
            <w:r w:rsidR="00BE0668" w:rsidRPr="00BE0668">
              <w:rPr>
                <w:rFonts w:ascii="Arial" w:hAnsi="Arial" w:cs="Arial"/>
                <w:b/>
                <w:lang w:val="it-CH"/>
              </w:rPr>
              <w:t>notturno</w:t>
            </w:r>
            <w:r w:rsidRPr="00BE0668">
              <w:rPr>
                <w:rFonts w:ascii="Arial" w:hAnsi="Arial" w:cs="Arial"/>
                <w:bCs/>
                <w:sz w:val="23"/>
                <w:szCs w:val="23"/>
                <w:lang w:val="it-CH"/>
              </w:rPr>
              <w:t xml:space="preserve"> (orario di lavoro)</w:t>
            </w:r>
          </w:p>
        </w:tc>
      </w:tr>
      <w:tr w:rsidR="00881521" w:rsidRPr="00AD7494" w14:paraId="1DF3B57C" w14:textId="77777777" w:rsidTr="005F1CAC">
        <w:trPr>
          <w:trHeight w:hRule="exact" w:val="340"/>
        </w:trPr>
        <w:tc>
          <w:tcPr>
            <w:tcW w:w="85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4DB0D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01.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084F86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83A3CE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D3FD15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45006B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D1EBF8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A73D9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329BE8C9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861CC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90AEA1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2C442F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E4A9F5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FCF34E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2E590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19BE0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1743B4B0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3E438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03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9B284F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A2C9A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01FA73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95E0F9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88F94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D1234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07CEC8F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777F8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263613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953D4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D5D369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C034E1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D7941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59C23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7D846DFA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8BFA5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C0FFE5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C9D8A4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2CDA51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6428BF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014AB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69B43C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E4BC8B8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7C089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D62F4A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8509C6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78D37A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F9C842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8632B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53936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606E16E3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5FF8A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8D33F9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3C4A2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2F62F4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97FD67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5249E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E9D3C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067E3A18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70F91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B103C5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8E7F24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54686B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DAB6DD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A22DB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BFD5E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AE7D1D0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87542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09.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9B4472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41AFEC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AAD276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FCD981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4FDBD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B1466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822BC8C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A68E8F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5BDFB6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461CC8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6EFF61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EBFA54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35142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52D0D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CD41B88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A804D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3CDF4C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F35811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2A62BA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BE6109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16759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AA503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64314F7F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310A2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46004A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2A0B17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9C4650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E6414E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83DD6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D29F2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1199527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C3A64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13.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CF0E9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070A3E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C4CD35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A53DB0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06D7D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93185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57C0A04E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7BC0F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FA6049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F0A03C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E4069C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826A17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0DA94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23C81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0B96D7C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D2AAC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3EE50F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A5B25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7B7381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AF0136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24A3E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3B137E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C7AF14B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A9F11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693887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4E6965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D227D6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3153D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6A82A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23EE5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39507A23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87AFD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771FD5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1190F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BF3CFD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37A339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1A0DA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8BC6A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08B193FB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6A748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204EA1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1940FD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82FEB5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6452B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C5A50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58A4A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59B5A470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86BA9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19.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EB0BB0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D03A74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03611D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5560E1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6649D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2A9C2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586ADD8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724AD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3ADA7A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806203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E0FAB3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A2720F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29478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A8DF2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1EF4CB50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C811E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63D45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D5C60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C1ACBC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B07F42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2E167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20CA1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41B6E0C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288D7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EC6BF3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A20C9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8CA3A3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27909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E2D76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6F8A5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7E82BD0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59839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23.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41B4C9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6572BC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9375E1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C21684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8AB4AE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65869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6BCCD411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E59AD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370E5A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D26BAB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1D6CFB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8EC286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D7C23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4302B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1BC355BD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F06E1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1BB263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3B5F3F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5DC28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5FC361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B3FF0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4B6DE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1A2E770E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BCF6F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F5A801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DF1254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730321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EFD9A2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0EC9A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5B6B4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167331A2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9A10C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82811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19EAD7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726A5A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366E5A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84DAC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CB186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2675DD27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43D90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1E914A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5CAB006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BCFB01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A3615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DADBB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62AE3E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1D4A9F1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B1D88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29.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BCD08E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3DAD5B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D46955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7DD0B9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1294E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E6E463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593A6013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8865A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30.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9B1A9F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FD235D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E6802B2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73C4A1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F355FC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8366129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4CB2BB7F" w14:textId="77777777" w:rsidTr="005F1CA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48E3F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31.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51DC7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83389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1FBD25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A813AD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7A89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B9367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5EA1D3CD" w14:textId="77777777" w:rsidTr="005F1CAC">
        <w:trPr>
          <w:trHeight w:hRule="exact" w:val="340"/>
        </w:trPr>
        <w:tc>
          <w:tcPr>
            <w:tcW w:w="673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FD23F" w14:textId="77777777" w:rsidR="00881521" w:rsidRPr="00AD7494" w:rsidRDefault="00881521" w:rsidP="005F1CAC">
            <w:pPr>
              <w:widowControl w:val="0"/>
              <w:jc w:val="right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Ore al mese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1B64B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B3B61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881521" w:rsidRPr="00AD7494" w14:paraId="5B74B398" w14:textId="77777777" w:rsidTr="005F1CAC">
        <w:trPr>
          <w:trHeight w:hRule="exact" w:val="301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4737F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Credito vacanze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3AC610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CD2AA7" w14:textId="77777777" w:rsidR="00881521" w:rsidRPr="00AD7494" w:rsidRDefault="00881521" w:rsidP="005F1CAC">
            <w:pPr>
              <w:widowControl w:val="0"/>
              <w:jc w:val="right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t>Vacanze già prese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EA4204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  <w:r w:rsidRPr="00AD7494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7494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AD7494">
              <w:rPr>
                <w:rFonts w:ascii="Arial" w:hAnsi="Arial" w:cs="Arial"/>
                <w:lang w:val="it-CH"/>
              </w:rPr>
            </w:r>
            <w:r w:rsidRPr="00AD7494">
              <w:rPr>
                <w:rFonts w:ascii="Arial" w:hAnsi="Arial" w:cs="Arial"/>
                <w:lang w:val="it-CH"/>
              </w:rPr>
              <w:fldChar w:fldCharType="separate"/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noProof/>
                <w:lang w:val="it-CH"/>
              </w:rPr>
              <w:t> </w:t>
            </w:r>
            <w:r w:rsidRPr="00AD7494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F3608E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BFDE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86A58" w14:textId="77777777" w:rsidR="00881521" w:rsidRPr="00AD7494" w:rsidRDefault="00881521" w:rsidP="005F1CAC">
            <w:pPr>
              <w:widowControl w:val="0"/>
              <w:rPr>
                <w:rFonts w:ascii="Arial" w:hAnsi="Arial" w:cs="Arial"/>
                <w:lang w:val="it-CH"/>
              </w:rPr>
            </w:pPr>
          </w:p>
        </w:tc>
      </w:tr>
    </w:tbl>
    <w:p w14:paraId="7CFAB793" w14:textId="77777777" w:rsidR="00BE0668" w:rsidRPr="00BE0668" w:rsidRDefault="00BE0668" w:rsidP="00BE0668">
      <w:pPr>
        <w:widowControl w:val="0"/>
        <w:tabs>
          <w:tab w:val="left" w:leader="dot" w:pos="4678"/>
          <w:tab w:val="right" w:leader="dot" w:pos="9781"/>
        </w:tabs>
        <w:ind w:right="-425"/>
        <w:jc w:val="both"/>
        <w:rPr>
          <w:rFonts w:ascii="Arial" w:hAnsi="Arial" w:cs="Arial"/>
          <w:sz w:val="22"/>
          <w:szCs w:val="22"/>
          <w:lang w:val="it-CH"/>
        </w:rPr>
      </w:pPr>
    </w:p>
    <w:p w14:paraId="4B9B57A7" w14:textId="040989DE" w:rsidR="00E22DC9" w:rsidRPr="00881521" w:rsidRDefault="00881521" w:rsidP="00BE0668">
      <w:pPr>
        <w:widowControl w:val="0"/>
        <w:tabs>
          <w:tab w:val="left" w:leader="dot" w:pos="4678"/>
          <w:tab w:val="right" w:leader="dot" w:pos="9781"/>
        </w:tabs>
        <w:spacing w:after="120"/>
        <w:ind w:right="-426"/>
        <w:jc w:val="both"/>
        <w:rPr>
          <w:rFonts w:ascii="Arial" w:hAnsi="Arial" w:cs="Arial"/>
          <w:sz w:val="22"/>
          <w:szCs w:val="22"/>
        </w:rPr>
      </w:pPr>
      <w:r w:rsidRPr="00AD7494">
        <w:rPr>
          <w:rFonts w:ascii="Arial" w:hAnsi="Arial" w:cs="Arial"/>
          <w:lang w:val="it-CH"/>
        </w:rPr>
        <w:t xml:space="preserve">Luogo, data: </w:t>
      </w:r>
      <w:r w:rsidRPr="00AD749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 "/>
            </w:textInput>
          </w:ffData>
        </w:fldChar>
      </w:r>
      <w:bookmarkStart w:id="5" w:name="Text6"/>
      <w:r w:rsidRPr="00AD7494">
        <w:rPr>
          <w:rFonts w:ascii="Arial" w:hAnsi="Arial" w:cs="Arial"/>
        </w:rPr>
        <w:instrText xml:space="preserve"> FORMTEXT </w:instrText>
      </w:r>
      <w:r w:rsidRPr="00AD7494">
        <w:rPr>
          <w:rFonts w:ascii="Arial" w:hAnsi="Arial" w:cs="Arial"/>
        </w:rPr>
      </w:r>
      <w:r w:rsidRPr="00AD7494">
        <w:rPr>
          <w:rFonts w:ascii="Arial" w:hAnsi="Arial" w:cs="Arial"/>
        </w:rPr>
        <w:fldChar w:fldCharType="separate"/>
      </w:r>
      <w:r w:rsidRPr="00AD7494">
        <w:rPr>
          <w:rFonts w:ascii="Arial" w:hAnsi="Arial" w:cs="Arial"/>
          <w:noProof/>
        </w:rPr>
        <w:tab/>
      </w:r>
      <w:r w:rsidRPr="00AD7494">
        <w:rPr>
          <w:rFonts w:ascii="Arial" w:hAnsi="Arial" w:cs="Arial"/>
        </w:rPr>
        <w:fldChar w:fldCharType="end"/>
      </w:r>
      <w:bookmarkEnd w:id="5"/>
      <w:r w:rsidRPr="00AD7494">
        <w:rPr>
          <w:rFonts w:ascii="Arial" w:hAnsi="Arial" w:cs="Arial"/>
        </w:rPr>
        <w:t xml:space="preserve"> </w:t>
      </w:r>
      <w:r w:rsidRPr="00AD7494">
        <w:rPr>
          <w:rFonts w:ascii="Arial" w:hAnsi="Arial" w:cs="Arial"/>
          <w:lang w:val="it-CH"/>
        </w:rPr>
        <w:t xml:space="preserve"> Firma assistente: </w:t>
      </w:r>
      <w:r w:rsidRPr="00AD749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 "/>
            </w:textInput>
          </w:ffData>
        </w:fldChar>
      </w:r>
      <w:bookmarkStart w:id="6" w:name="Text7"/>
      <w:r w:rsidRPr="00AD7494">
        <w:rPr>
          <w:rFonts w:ascii="Arial" w:hAnsi="Arial" w:cs="Arial"/>
        </w:rPr>
        <w:instrText xml:space="preserve"> FORMTEXT </w:instrText>
      </w:r>
      <w:r w:rsidRPr="00AD7494">
        <w:rPr>
          <w:rFonts w:ascii="Arial" w:hAnsi="Arial" w:cs="Arial"/>
        </w:rPr>
      </w:r>
      <w:r w:rsidRPr="00AD7494">
        <w:rPr>
          <w:rFonts w:ascii="Arial" w:hAnsi="Arial" w:cs="Arial"/>
        </w:rPr>
        <w:fldChar w:fldCharType="separate"/>
      </w:r>
      <w:r w:rsidRPr="00AD7494">
        <w:rPr>
          <w:rFonts w:ascii="Arial" w:hAnsi="Arial" w:cs="Arial"/>
          <w:noProof/>
        </w:rPr>
        <w:tab/>
      </w:r>
      <w:r w:rsidRPr="00AD7494">
        <w:rPr>
          <w:rFonts w:ascii="Arial" w:hAnsi="Arial" w:cs="Arial"/>
        </w:rPr>
        <w:fldChar w:fldCharType="end"/>
      </w:r>
      <w:bookmarkEnd w:id="6"/>
    </w:p>
    <w:sectPr w:rsidR="00E22DC9" w:rsidRPr="00881521" w:rsidSect="00130863">
      <w:headerReference w:type="default" r:id="rId6"/>
      <w:headerReference w:type="first" r:id="rId7"/>
      <w:pgSz w:w="11907" w:h="16840" w:code="9"/>
      <w:pgMar w:top="907" w:right="907" w:bottom="284" w:left="1474" w:header="567" w:footer="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9EF1" w14:textId="77777777" w:rsidR="00027C1B" w:rsidRDefault="00027C1B">
      <w:r>
        <w:separator/>
      </w:r>
    </w:p>
  </w:endnote>
  <w:endnote w:type="continuationSeparator" w:id="0">
    <w:p w14:paraId="6EA84850" w14:textId="77777777" w:rsidR="00027C1B" w:rsidRDefault="000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8374" w14:textId="77777777" w:rsidR="00027C1B" w:rsidRDefault="00027C1B">
      <w:r>
        <w:separator/>
      </w:r>
    </w:p>
  </w:footnote>
  <w:footnote w:type="continuationSeparator" w:id="0">
    <w:p w14:paraId="5C78585A" w14:textId="77777777" w:rsidR="00027C1B" w:rsidRDefault="0002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7BE" w14:textId="77777777" w:rsidR="00A3144C" w:rsidRPr="00E22DC9" w:rsidRDefault="00E22DC9" w:rsidP="00E22DC9">
    <w:pPr>
      <w:pStyle w:val="Kopfzeile"/>
      <w:jc w:val="center"/>
      <w:rPr>
        <w:lang w:val="de-CH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16BF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0673" w14:textId="71410EB1" w:rsidR="00E22DC9" w:rsidRPr="004D4DEE" w:rsidRDefault="00027C1B" w:rsidP="00E22DC9">
    <w:pPr>
      <w:pStyle w:val="Kopfzeile"/>
      <w:tabs>
        <w:tab w:val="clear" w:pos="9071"/>
        <w:tab w:val="left" w:pos="6435"/>
      </w:tabs>
      <w:spacing w:line="196" w:lineRule="atLeast"/>
      <w:rPr>
        <w:b/>
        <w:sz w:val="16"/>
        <w:szCs w:val="16"/>
        <w:lang w:val="it-CH"/>
      </w:rPr>
    </w:pPr>
    <w:r w:rsidRPr="004D4DEE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518D485" wp14:editId="47FA8805">
          <wp:simplePos x="0" y="0"/>
          <wp:positionH relativeFrom="column">
            <wp:posOffset>3672205</wp:posOffset>
          </wp:positionH>
          <wp:positionV relativeFrom="paragraph">
            <wp:posOffset>32385</wp:posOffset>
          </wp:positionV>
          <wp:extent cx="1979930" cy="683895"/>
          <wp:effectExtent l="0" t="0" r="0" b="0"/>
          <wp:wrapTight wrapText="bothSides">
            <wp:wrapPolygon edited="0">
              <wp:start x="0" y="0"/>
              <wp:lineTo x="0" y="21058"/>
              <wp:lineTo x="21406" y="21058"/>
              <wp:lineTo x="21406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22DC9" w:rsidRPr="004D4DEE">
      <w:rPr>
        <w:sz w:val="16"/>
        <w:szCs w:val="16"/>
        <w:lang w:val="it-CH"/>
      </w:rPr>
      <w:t>Ottostrasse</w:t>
    </w:r>
    <w:proofErr w:type="spellEnd"/>
    <w:r w:rsidR="00E22DC9" w:rsidRPr="004D4DEE">
      <w:rPr>
        <w:sz w:val="16"/>
        <w:szCs w:val="16"/>
        <w:lang w:val="it-CH"/>
      </w:rPr>
      <w:t xml:space="preserve"> 24</w:t>
    </w:r>
  </w:p>
  <w:p w14:paraId="16111A8F" w14:textId="77777777" w:rsidR="00E22DC9" w:rsidRPr="004D4DEE" w:rsidRDefault="00E22DC9" w:rsidP="00E22DC9">
    <w:pPr>
      <w:pStyle w:val="Kopfzeile"/>
      <w:tabs>
        <w:tab w:val="clear" w:pos="4819"/>
        <w:tab w:val="clear" w:pos="9071"/>
      </w:tabs>
      <w:spacing w:line="196" w:lineRule="atLeast"/>
      <w:rPr>
        <w:sz w:val="16"/>
        <w:szCs w:val="16"/>
        <w:lang w:val="it-CH"/>
      </w:rPr>
    </w:pPr>
    <w:proofErr w:type="spellStart"/>
    <w:r w:rsidRPr="004D4DEE">
      <w:rPr>
        <w:sz w:val="16"/>
        <w:szCs w:val="16"/>
        <w:lang w:val="it-CH"/>
      </w:rPr>
      <w:t>Postfach</w:t>
    </w:r>
    <w:proofErr w:type="spellEnd"/>
  </w:p>
  <w:p w14:paraId="29349CF1" w14:textId="77777777" w:rsidR="00E22DC9" w:rsidRPr="004D4DEE" w:rsidRDefault="00E22DC9" w:rsidP="002716BF">
    <w:pPr>
      <w:pStyle w:val="Kopfzeile"/>
      <w:tabs>
        <w:tab w:val="clear" w:pos="4819"/>
        <w:tab w:val="clear" w:pos="9071"/>
      </w:tabs>
      <w:spacing w:line="196" w:lineRule="atLeast"/>
      <w:rPr>
        <w:sz w:val="16"/>
        <w:szCs w:val="16"/>
        <w:lang w:val="it-CH"/>
      </w:rPr>
    </w:pPr>
    <w:r w:rsidRPr="004D4DEE">
      <w:rPr>
        <w:sz w:val="16"/>
        <w:szCs w:val="16"/>
        <w:lang w:val="it-CH"/>
      </w:rPr>
      <w:t>7001 Chur</w:t>
    </w:r>
  </w:p>
  <w:p w14:paraId="62759DD8" w14:textId="77777777" w:rsidR="00E22DC9" w:rsidRPr="004D4DEE" w:rsidRDefault="00E22DC9" w:rsidP="00E22DC9">
    <w:pPr>
      <w:pStyle w:val="Kopfzeile"/>
      <w:tabs>
        <w:tab w:val="clear" w:pos="4819"/>
        <w:tab w:val="clear" w:pos="9071"/>
      </w:tabs>
      <w:spacing w:line="196" w:lineRule="atLeast"/>
      <w:rPr>
        <w:b/>
        <w:sz w:val="16"/>
        <w:szCs w:val="16"/>
        <w:lang w:val="it-CH"/>
      </w:rPr>
    </w:pPr>
    <w:r w:rsidRPr="004D4DEE">
      <w:rPr>
        <w:sz w:val="16"/>
        <w:szCs w:val="16"/>
        <w:lang w:val="it-CH"/>
      </w:rPr>
      <w:t>Tel. 081 257 41 11</w:t>
    </w:r>
  </w:p>
  <w:p w14:paraId="55354E92" w14:textId="77777777" w:rsidR="00E22DC9" w:rsidRPr="004D4DEE" w:rsidRDefault="00E22DC9" w:rsidP="00E22DC9">
    <w:pPr>
      <w:pStyle w:val="Kopfzeile"/>
      <w:tabs>
        <w:tab w:val="clear" w:pos="9071"/>
        <w:tab w:val="left" w:pos="6435"/>
      </w:tabs>
      <w:spacing w:line="196" w:lineRule="atLeast"/>
      <w:rPr>
        <w:sz w:val="16"/>
        <w:szCs w:val="16"/>
        <w:lang w:val="it-CH"/>
      </w:rPr>
    </w:pPr>
    <w:r w:rsidRPr="004D4DEE">
      <w:rPr>
        <w:sz w:val="16"/>
        <w:szCs w:val="16"/>
        <w:lang w:val="it-CH"/>
      </w:rPr>
      <w:t>Fax 081 257 42 22</w:t>
    </w:r>
  </w:p>
  <w:p w14:paraId="79140E7A" w14:textId="77777777" w:rsidR="00E22DC9" w:rsidRPr="00E22DC9" w:rsidRDefault="00E22DC9" w:rsidP="00E22DC9">
    <w:pPr>
      <w:pStyle w:val="Kopfzeile"/>
      <w:tabs>
        <w:tab w:val="clear" w:pos="9071"/>
        <w:tab w:val="left" w:pos="6435"/>
      </w:tabs>
      <w:spacing w:line="196" w:lineRule="atLeast"/>
      <w:rPr>
        <w:b/>
        <w:sz w:val="16"/>
        <w:szCs w:val="16"/>
        <w:lang w:val="it-CH"/>
      </w:rPr>
    </w:pPr>
    <w:r w:rsidRPr="004D4DEE">
      <w:rPr>
        <w:sz w:val="16"/>
        <w:szCs w:val="16"/>
        <w:lang w:val="it-CH"/>
      </w:rPr>
      <w:t>www.sva.gr.ch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YSNMUxB6+uFAuwXgde5D/fXabtJN+gUqIVYcsv8le+8850mHMaR7/xBvsNB0hNQGocAYBs1y+rUMfS7K4S9hA==" w:salt="3Z8oUSiOhVhs3JTne1a2yw=="/>
  <w:defaultTabStop w:val="709"/>
  <w:autoHyphenation/>
  <w:hyphenationZone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B"/>
    <w:rsid w:val="00027C1B"/>
    <w:rsid w:val="00112890"/>
    <w:rsid w:val="00130863"/>
    <w:rsid w:val="001B41BB"/>
    <w:rsid w:val="0025407D"/>
    <w:rsid w:val="002716BF"/>
    <w:rsid w:val="00297B5A"/>
    <w:rsid w:val="003F16E8"/>
    <w:rsid w:val="0041199C"/>
    <w:rsid w:val="004332BC"/>
    <w:rsid w:val="005E0082"/>
    <w:rsid w:val="006827FB"/>
    <w:rsid w:val="006D5AC1"/>
    <w:rsid w:val="00780764"/>
    <w:rsid w:val="008370C6"/>
    <w:rsid w:val="00881521"/>
    <w:rsid w:val="00955C19"/>
    <w:rsid w:val="00A3144C"/>
    <w:rsid w:val="00BE0668"/>
    <w:rsid w:val="00D54C3C"/>
    <w:rsid w:val="00E22DC9"/>
    <w:rsid w:val="00EC2E23"/>
    <w:rsid w:val="00ED31BB"/>
    <w:rsid w:val="00E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700F16F"/>
  <w15:chartTrackingRefBased/>
  <w15:docId w15:val="{0607D6BA-A32F-4051-A4DA-2EF24428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863"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DE" w:eastAsia="de-CH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44C"/>
    <w:rPr>
      <w:rFonts w:ascii="Tahoma" w:hAnsi="Tahoma" w:cs="Tahoma"/>
      <w:sz w:val="16"/>
      <w:szCs w:val="16"/>
      <w:lang w:val="de-DE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A3144C"/>
    <w:rPr>
      <w:rFonts w:ascii="Tahoma" w:hAnsi="Tahoma" w:cs="Tahoma"/>
      <w:sz w:val="16"/>
      <w:szCs w:val="16"/>
      <w:lang w:val="de-DE"/>
    </w:rPr>
  </w:style>
  <w:style w:type="character" w:styleId="Seitenzahl">
    <w:name w:val="page number"/>
    <w:rsid w:val="00E22DC9"/>
  </w:style>
  <w:style w:type="character" w:customStyle="1" w:styleId="KopfzeileZchn">
    <w:name w:val="Kopfzeile Zchn"/>
    <w:basedOn w:val="Absatz-Standardschriftart"/>
    <w:link w:val="Kopfzeile"/>
    <w:rsid w:val="00130863"/>
    <w:rPr>
      <w:rFonts w:ascii="Arial" w:hAnsi="Arial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rsid w:val="00130863"/>
    <w:rPr>
      <w:rFonts w:ascii="Arial" w:hAnsi="Arial"/>
      <w:sz w:val="22"/>
      <w:lang w:val="de-DE"/>
    </w:rPr>
  </w:style>
  <w:style w:type="paragraph" w:styleId="Funotentext">
    <w:name w:val="footnote text"/>
    <w:basedOn w:val="Standard"/>
    <w:link w:val="FunotentextZchn"/>
    <w:semiHidden/>
    <w:rsid w:val="001308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30863"/>
    <w:rPr>
      <w:rFonts w:ascii="Times New Roman" w:hAnsi="Times New Roman"/>
      <w:lang w:eastAsia="de-DE"/>
    </w:rPr>
  </w:style>
  <w:style w:type="character" w:styleId="Funotenzeichen">
    <w:name w:val="footnote reference"/>
    <w:semiHidden/>
    <w:rsid w:val="00130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dan\Downloads\Hochkopf_do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Hochkopf_dot.dot</Template>
  <TotalTime>0</TotalTime>
  <Pages>1</Pages>
  <Words>53</Words>
  <Characters>4370</Characters>
  <Application>Microsoft Office Word</Application>
  <DocSecurity>0</DocSecurity>
  <Lines>106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Vorlage für A4 Hoch.</vt:lpstr>
    </vt:vector>
  </TitlesOfParts>
  <Company>SVAG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Vorlage für A4 Hoch.</dc:title>
  <dc:subject/>
  <dc:creator>Duff Daniela (SVA GR)</dc:creator>
  <cp:keywords/>
  <dc:description/>
  <cp:lastModifiedBy>Brazerol-Wellenzohn Fabienne (SVA GR)</cp:lastModifiedBy>
  <cp:revision>4</cp:revision>
  <cp:lastPrinted>2025-06-30T12:14:00Z</cp:lastPrinted>
  <dcterms:created xsi:type="dcterms:W3CDTF">2025-06-30T12:17:00Z</dcterms:created>
  <dcterms:modified xsi:type="dcterms:W3CDTF">2025-07-21T14:07:00Z</dcterms:modified>
</cp:coreProperties>
</file>