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2919" w14:textId="77777777" w:rsidR="00881521" w:rsidRPr="00881521" w:rsidRDefault="00881521" w:rsidP="003421D5">
      <w:pPr>
        <w:pBdr>
          <w:bottom w:val="single" w:sz="4" w:space="0" w:color="auto"/>
        </w:pBdr>
        <w:rPr>
          <w:rFonts w:ascii="Arial" w:hAnsi="Arial" w:cs="Arial"/>
          <w:bCs/>
          <w:sz w:val="22"/>
          <w:szCs w:val="22"/>
          <w:lang w:val="it-CH"/>
        </w:rPr>
      </w:pPr>
    </w:p>
    <w:p w14:paraId="798F26F3" w14:textId="61C430EF" w:rsidR="009127FA" w:rsidRPr="00F14FA5" w:rsidRDefault="00205E00" w:rsidP="003421D5">
      <w:pPr>
        <w:pBdr>
          <w:bottom w:val="single" w:sz="4" w:space="0" w:color="auto"/>
        </w:pBdr>
        <w:rPr>
          <w:rFonts w:ascii="Arial" w:hAnsi="Arial" w:cs="Arial"/>
          <w:b/>
          <w:sz w:val="28"/>
          <w:szCs w:val="28"/>
        </w:rPr>
      </w:pPr>
      <w:bookmarkStart w:id="0" w:name="_Hlk202186872"/>
      <w:r>
        <w:rPr>
          <w:rFonts w:ascii="Arial" w:hAnsi="Arial" w:cs="Arial"/>
          <w:b/>
          <w:sz w:val="28"/>
          <w:szCs w:val="28"/>
        </w:rPr>
        <w:t>Stunden</w:t>
      </w:r>
      <w:r w:rsidR="009127FA" w:rsidRPr="00F14FA5">
        <w:rPr>
          <w:rFonts w:ascii="Arial" w:hAnsi="Arial" w:cs="Arial"/>
          <w:b/>
          <w:sz w:val="28"/>
          <w:szCs w:val="28"/>
        </w:rPr>
        <w:t>rapport für geleistete persönliche Assistenz</w:t>
      </w:r>
      <w:r w:rsidR="009127FA" w:rsidRPr="00F14FA5">
        <w:rPr>
          <w:rFonts w:ascii="Arial" w:hAnsi="Arial" w:cs="Arial"/>
          <w:b/>
          <w:sz w:val="28"/>
          <w:szCs w:val="28"/>
        </w:rPr>
        <w:br/>
        <w:t>für die Lohnabrechnung</w:t>
      </w:r>
    </w:p>
    <w:bookmarkEnd w:id="0"/>
    <w:p w14:paraId="03D64380" w14:textId="77777777" w:rsidR="009127FA" w:rsidRPr="00F14FA5" w:rsidRDefault="009127FA" w:rsidP="009127FA">
      <w:pPr>
        <w:pStyle w:val="Kopfzeile"/>
        <w:rPr>
          <w:rFonts w:cs="Arial"/>
          <w:sz w:val="1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3827"/>
        <w:gridCol w:w="426"/>
        <w:gridCol w:w="2268"/>
      </w:tblGrid>
      <w:tr w:rsidR="009127FA" w:rsidRPr="00F14FA5" w14:paraId="334058C7" w14:textId="77777777" w:rsidTr="00AD776F">
        <w:tc>
          <w:tcPr>
            <w:tcW w:w="262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DE8257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Assistent*in</w:t>
            </w:r>
          </w:p>
        </w:tc>
        <w:tc>
          <w:tcPr>
            <w:tcW w:w="425" w:type="dxa"/>
            <w:tcBorders>
              <w:left w:val="nil"/>
            </w:tcBorders>
          </w:tcPr>
          <w:p w14:paraId="5DF3421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83C4F97" w14:textId="77777777" w:rsidR="009127FA" w:rsidRPr="00F14FA5" w:rsidRDefault="009127FA" w:rsidP="00AD776F">
            <w:pPr>
              <w:widowControl w:val="0"/>
              <w:jc w:val="center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b/>
              </w:rPr>
              <w:t>Stundenrapport für den Monat</w:t>
            </w:r>
          </w:p>
        </w:tc>
        <w:tc>
          <w:tcPr>
            <w:tcW w:w="426" w:type="dxa"/>
            <w:tcBorders>
              <w:left w:val="nil"/>
            </w:tcBorders>
          </w:tcPr>
          <w:p w14:paraId="1CC633C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ABCACD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Arbeitgeber*in</w:t>
            </w:r>
          </w:p>
        </w:tc>
      </w:tr>
      <w:tr w:rsidR="009127FA" w:rsidRPr="00F14FA5" w14:paraId="3F442A3E" w14:textId="77777777" w:rsidTr="00AD776F">
        <w:tc>
          <w:tcPr>
            <w:tcW w:w="262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9A90A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32AC1FA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"/>
                  </w:textInput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…………………………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</w:tcPr>
          <w:p w14:paraId="1046FA0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F18B8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  <w:sz w:val="12"/>
                <w:szCs w:val="12"/>
                <w:lang w:val="it-CH"/>
              </w:rPr>
            </w:pPr>
          </w:p>
          <w:p w14:paraId="0683408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"/>
                  </w:textInput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………………………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  <w:r w:rsidRPr="00F14FA5">
              <w:rPr>
                <w:rFonts w:ascii="Arial" w:hAnsi="Arial" w:cs="Arial"/>
                <w:lang w:val="it-CH"/>
              </w:rPr>
              <w:t xml:space="preserve">/ </w:t>
            </w: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…………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</w:tcPr>
          <w:p w14:paraId="744EECC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DF876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45A824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……………………"/>
                  </w:textInput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……………………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</w:tbl>
    <w:p w14:paraId="35156790" w14:textId="77777777" w:rsidR="009127FA" w:rsidRPr="00F14FA5" w:rsidRDefault="009127FA" w:rsidP="009127FA">
      <w:pPr>
        <w:pStyle w:val="Kopfzeile"/>
        <w:rPr>
          <w:rFonts w:cs="Arial"/>
          <w:sz w:val="10"/>
        </w:rPr>
      </w:pPr>
    </w:p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063"/>
        <w:gridCol w:w="709"/>
        <w:gridCol w:w="1134"/>
        <w:gridCol w:w="1323"/>
        <w:gridCol w:w="520"/>
        <w:gridCol w:w="1134"/>
        <w:gridCol w:w="1559"/>
        <w:gridCol w:w="1559"/>
      </w:tblGrid>
      <w:tr w:rsidR="009127FA" w:rsidRPr="00F14FA5" w14:paraId="7001CF15" w14:textId="77777777" w:rsidTr="00AD776F">
        <w:trPr>
          <w:trHeight w:val="534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2CD6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Datum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FE332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Zeit 1</w:t>
            </w:r>
          </w:p>
          <w:p w14:paraId="06FCE6A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von bis Uhr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9C18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Zeit 1</w:t>
            </w:r>
          </w:p>
          <w:p w14:paraId="6FF2339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Stunden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299C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Zeit 2</w:t>
            </w:r>
          </w:p>
          <w:p w14:paraId="13C314E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von bis Uhr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4D98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Zeit 2</w:t>
            </w:r>
          </w:p>
          <w:p w14:paraId="5B1AB99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Stunden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E6E4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  <w:b/>
              </w:rPr>
            </w:pPr>
            <w:r w:rsidRPr="00F14FA5">
              <w:rPr>
                <w:rFonts w:ascii="Arial" w:hAnsi="Arial" w:cs="Arial"/>
                <w:b/>
              </w:rPr>
              <w:t>Stunden pro Tag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9A23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  <w:b/>
              </w:rPr>
            </w:pPr>
            <w:r w:rsidRPr="00F14FA5">
              <w:rPr>
                <w:rFonts w:ascii="Arial" w:hAnsi="Arial" w:cs="Arial"/>
                <w:b/>
              </w:rPr>
              <w:t>Nachtdienst</w:t>
            </w:r>
            <w:r w:rsidRPr="00F14FA5">
              <w:rPr>
                <w:rFonts w:ascii="Arial" w:hAnsi="Arial" w:cs="Arial"/>
                <w:b/>
              </w:rPr>
              <w:br/>
              <w:t>(Einsatzzeit)</w:t>
            </w:r>
          </w:p>
        </w:tc>
      </w:tr>
      <w:tr w:rsidR="009127FA" w:rsidRPr="00F14FA5" w14:paraId="30A5DAD7" w14:textId="77777777" w:rsidTr="00AD776F">
        <w:trPr>
          <w:trHeight w:hRule="exact" w:val="340"/>
        </w:trPr>
        <w:tc>
          <w:tcPr>
            <w:tcW w:w="85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72391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01.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903EBF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6800B5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93FF3A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574236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7F851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22305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6CFB254E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C9448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02.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5576B8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5C5DF0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309210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044C01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8A153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5BB35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2B8A9D43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D31D5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03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319841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4EE7A4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BD671B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CD4D3F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BD39E6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070341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77A4D1B2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FBFDD7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04.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E9F2A8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B2FDEF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68902F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144A7A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1DFD82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73418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0DCE4289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0D96B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05.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95B94D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968E17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79DFC9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2EF80B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2A139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3DA42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0480EDE1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DB2C4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06.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F3D931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8403B7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335E58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5B22BD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F49278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7F58D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77C85D21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32912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07.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BF84D4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FB9862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B5BFBE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2DBAB2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42CAA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65DC7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06ADD034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A9C45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08.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7DDC8C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26C09E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5C3CE2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3C9CBE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FA0F75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3CF5C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75922A6E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19067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09.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C1B2B6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95CCC2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8110E2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15885C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10B8C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88E48F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7D54EA49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72C41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10.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4D938D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C674AF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1B3563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FF8B9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9C0E1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D5F64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377BD4CD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DACE83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11.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D56071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859AC4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3340EB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F256F4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2AC6B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617509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7488F46B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9F806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12.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60EF28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679D99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B9E2FF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A28E4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388C6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6E88F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602AFD16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15AFC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13.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C04FEF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6B73BB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E7B265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579997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00376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45947F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5196C72D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3C28D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14.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AF7462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B4BFB3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CF283F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EBE748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891CE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627D80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17A65C0B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063EC4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15.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46B4A7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3146A5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140141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24EE48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A2282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2EA0A9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0AA373A4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25C33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16.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7BF488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04D852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8FA38E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264F86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9ACAD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B641C6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11AC570B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B981F9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17.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600A27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166B64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C6BC15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CE446A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7627D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BE23F8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0CC65CCE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94068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18.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8CB587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C0D848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DA20AD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C86546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861217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4E1D4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69D2CBAE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E2F1C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19.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D630A5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B9035F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672614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D0B9F6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EE7FB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5A5845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41D5B613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6DCB68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20.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C53AE4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15224C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7599C5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3CEA7D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A09C9D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90CB5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4D2B4D26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B6DF3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21.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89DA1B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2528CF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3F6367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7938A0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232DD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A2A89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41804507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13B9AF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22.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6B5191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8FC6D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2CC174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AA4B05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B0ECFE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49BA6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41729049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E4E7F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23.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8A316E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3B2ED5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24816B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29D65B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B531C0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6630F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386FE87F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3161EB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24.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2A4C59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63D28C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351CB2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3EBA33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1E114C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2E5E43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41E7E09A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8371F9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25.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5C29F7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66C955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EAAD14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A2C398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A71575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DEEEC3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44AFAAA6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A054C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26.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CE03DA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1AA7C9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247ACB42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5D4560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F4329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45969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61C4A00F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32835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27.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6E55CB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8220C6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D43A3C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6EF4F54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C3264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AA046B0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7EB792C4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3D3C49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28.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B3E986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B68B59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B0BB23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AC160B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7A934A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5616D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175946A2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38666C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29.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621F0F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F269D5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176F938A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E7BC2B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E8C48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C98DF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109F5081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6F763E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30.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BC097D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68D134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D29696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8BE643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18A33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3A8F7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18A94804" w14:textId="77777777" w:rsidTr="00AD776F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0313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31.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CCE85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FA37E1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3EB09E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0A7D3B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3267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984C06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77FDD254" w14:textId="77777777" w:rsidTr="00AD776F">
        <w:trPr>
          <w:trHeight w:hRule="exact" w:val="340"/>
        </w:trPr>
        <w:tc>
          <w:tcPr>
            <w:tcW w:w="673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C8005" w14:textId="77777777" w:rsidR="009127FA" w:rsidRPr="00F14FA5" w:rsidRDefault="009127FA" w:rsidP="00AD776F">
            <w:pPr>
              <w:widowControl w:val="0"/>
              <w:jc w:val="right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Stunden pro Monat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080CF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7498F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</w:tr>
      <w:tr w:rsidR="009127FA" w:rsidRPr="00F14FA5" w14:paraId="757C4C48" w14:textId="77777777" w:rsidTr="00AD776F">
        <w:trPr>
          <w:trHeight w:hRule="exact" w:val="301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7AE97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Ferienguthaben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5C1563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AD3A8D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</w:rPr>
              <w:t>bezogene Ferien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AC06EC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  <w:r w:rsidRPr="00F14FA5">
              <w:rPr>
                <w:rFonts w:ascii="Arial" w:hAnsi="Arial" w:cs="Arial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FA5">
              <w:rPr>
                <w:rFonts w:ascii="Arial" w:hAnsi="Arial" w:cs="Arial"/>
                <w:lang w:val="it-CH"/>
              </w:rPr>
              <w:instrText xml:space="preserve"> FORMTEXT </w:instrText>
            </w:r>
            <w:r w:rsidRPr="00F14FA5">
              <w:rPr>
                <w:rFonts w:ascii="Arial" w:hAnsi="Arial" w:cs="Arial"/>
                <w:lang w:val="it-CH"/>
              </w:rPr>
            </w:r>
            <w:r w:rsidRPr="00F14FA5">
              <w:rPr>
                <w:rFonts w:ascii="Arial" w:hAnsi="Arial" w:cs="Arial"/>
                <w:lang w:val="it-CH"/>
              </w:rPr>
              <w:fldChar w:fldCharType="separate"/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noProof/>
                <w:lang w:val="it-CH"/>
              </w:rPr>
              <w:t> </w:t>
            </w:r>
            <w:r w:rsidRPr="00F14FA5">
              <w:rPr>
                <w:rFonts w:ascii="Arial" w:hAnsi="Arial" w:cs="Arial"/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23B17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1B368" w14:textId="77777777" w:rsidR="009127FA" w:rsidRPr="00F14FA5" w:rsidRDefault="009127FA" w:rsidP="00AD776F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C876C81" w14:textId="77777777" w:rsidR="009127FA" w:rsidRPr="00F14FA5" w:rsidRDefault="009127FA" w:rsidP="009127FA">
      <w:pPr>
        <w:widowControl w:val="0"/>
        <w:rPr>
          <w:rFonts w:ascii="Arial" w:hAnsi="Arial" w:cs="Arial"/>
          <w:sz w:val="20"/>
          <w:szCs w:val="12"/>
        </w:rPr>
      </w:pPr>
    </w:p>
    <w:p w14:paraId="325A5E91" w14:textId="77777777" w:rsidR="009127FA" w:rsidRPr="00F14FA5" w:rsidRDefault="009127FA" w:rsidP="009127FA">
      <w:pPr>
        <w:widowControl w:val="0"/>
        <w:rPr>
          <w:rFonts w:ascii="Arial" w:hAnsi="Arial" w:cs="Arial"/>
          <w:sz w:val="20"/>
          <w:szCs w:val="12"/>
        </w:rPr>
      </w:pPr>
    </w:p>
    <w:p w14:paraId="775635E9" w14:textId="13C3FDC2" w:rsidR="009127FA" w:rsidRPr="00F14FA5" w:rsidRDefault="009127FA" w:rsidP="009127FA">
      <w:pPr>
        <w:widowControl w:val="0"/>
        <w:tabs>
          <w:tab w:val="left" w:leader="dot" w:pos="4678"/>
          <w:tab w:val="right" w:leader="dot" w:pos="9923"/>
        </w:tabs>
        <w:spacing w:after="120"/>
        <w:jc w:val="both"/>
        <w:rPr>
          <w:rFonts w:ascii="Arial" w:hAnsi="Arial" w:cs="Arial"/>
        </w:rPr>
      </w:pPr>
      <w:r w:rsidRPr="00F14FA5">
        <w:rPr>
          <w:rFonts w:ascii="Arial" w:hAnsi="Arial" w:cs="Arial"/>
        </w:rPr>
        <w:t xml:space="preserve">Ort, Datum: </w:t>
      </w:r>
      <w:bookmarkStart w:id="1" w:name="_Hlk202184299"/>
      <w:r w:rsidRPr="00F14FA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 "/>
            </w:textInput>
          </w:ffData>
        </w:fldChar>
      </w:r>
      <w:r w:rsidRPr="00F14FA5">
        <w:rPr>
          <w:rFonts w:ascii="Arial" w:hAnsi="Arial" w:cs="Arial"/>
        </w:rPr>
        <w:instrText xml:space="preserve"> FORMTEXT </w:instrText>
      </w:r>
      <w:r w:rsidRPr="00F14FA5">
        <w:rPr>
          <w:rFonts w:ascii="Arial" w:hAnsi="Arial" w:cs="Arial"/>
        </w:rPr>
      </w:r>
      <w:r w:rsidRPr="00F14FA5">
        <w:rPr>
          <w:rFonts w:ascii="Arial" w:hAnsi="Arial" w:cs="Arial"/>
        </w:rPr>
        <w:fldChar w:fldCharType="separate"/>
      </w:r>
      <w:r w:rsidRPr="00F14FA5">
        <w:rPr>
          <w:rFonts w:ascii="Arial" w:hAnsi="Arial" w:cs="Arial"/>
          <w:noProof/>
        </w:rPr>
        <w:tab/>
      </w:r>
      <w:r w:rsidRPr="00F14FA5">
        <w:rPr>
          <w:rFonts w:ascii="Arial" w:hAnsi="Arial" w:cs="Arial"/>
        </w:rPr>
        <w:fldChar w:fldCharType="end"/>
      </w:r>
      <w:r w:rsidRPr="00F14FA5">
        <w:rPr>
          <w:rFonts w:ascii="Arial" w:hAnsi="Arial" w:cs="Arial"/>
        </w:rPr>
        <w:t xml:space="preserve"> </w:t>
      </w:r>
      <w:bookmarkEnd w:id="1"/>
      <w:r w:rsidRPr="00F14FA5">
        <w:rPr>
          <w:rFonts w:ascii="Arial" w:hAnsi="Arial" w:cs="Arial"/>
        </w:rPr>
        <w:t xml:space="preserve">Unterschrift Assistent*in: </w:t>
      </w:r>
      <w:bookmarkStart w:id="2" w:name="_Hlk202184306"/>
      <w:r w:rsidRPr="00F14FA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 "/>
            </w:textInput>
          </w:ffData>
        </w:fldChar>
      </w:r>
      <w:r w:rsidRPr="00F14FA5">
        <w:rPr>
          <w:rFonts w:ascii="Arial" w:hAnsi="Arial" w:cs="Arial"/>
        </w:rPr>
        <w:instrText xml:space="preserve"> FORMTEXT </w:instrText>
      </w:r>
      <w:r w:rsidRPr="00F14FA5">
        <w:rPr>
          <w:rFonts w:ascii="Arial" w:hAnsi="Arial" w:cs="Arial"/>
        </w:rPr>
      </w:r>
      <w:r w:rsidRPr="00F14FA5">
        <w:rPr>
          <w:rFonts w:ascii="Arial" w:hAnsi="Arial" w:cs="Arial"/>
        </w:rPr>
        <w:fldChar w:fldCharType="separate"/>
      </w:r>
      <w:r w:rsidRPr="00F14FA5">
        <w:rPr>
          <w:rFonts w:ascii="Arial" w:hAnsi="Arial" w:cs="Arial"/>
          <w:noProof/>
        </w:rPr>
        <w:tab/>
      </w:r>
      <w:r w:rsidRPr="00F14FA5">
        <w:rPr>
          <w:rFonts w:ascii="Arial" w:hAnsi="Arial" w:cs="Arial"/>
        </w:rPr>
        <w:fldChar w:fldCharType="end"/>
      </w:r>
      <w:bookmarkEnd w:id="2"/>
    </w:p>
    <w:sectPr w:rsidR="009127FA" w:rsidRPr="00F14FA5" w:rsidSect="00130863">
      <w:headerReference w:type="default" r:id="rId6"/>
      <w:headerReference w:type="first" r:id="rId7"/>
      <w:pgSz w:w="11907" w:h="16840" w:code="9"/>
      <w:pgMar w:top="907" w:right="907" w:bottom="284" w:left="1474" w:header="567" w:footer="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9EF1" w14:textId="77777777" w:rsidR="00027C1B" w:rsidRDefault="00027C1B">
      <w:r>
        <w:separator/>
      </w:r>
    </w:p>
  </w:endnote>
  <w:endnote w:type="continuationSeparator" w:id="0">
    <w:p w14:paraId="6EA84850" w14:textId="77777777" w:rsidR="00027C1B" w:rsidRDefault="0002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8374" w14:textId="77777777" w:rsidR="00027C1B" w:rsidRDefault="00027C1B">
      <w:r>
        <w:separator/>
      </w:r>
    </w:p>
  </w:footnote>
  <w:footnote w:type="continuationSeparator" w:id="0">
    <w:p w14:paraId="5C78585A" w14:textId="77777777" w:rsidR="00027C1B" w:rsidRDefault="0002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07BE" w14:textId="77777777" w:rsidR="00A3144C" w:rsidRPr="00E22DC9" w:rsidRDefault="00E22DC9" w:rsidP="00E22DC9">
    <w:pPr>
      <w:pStyle w:val="Kopfzeile"/>
      <w:jc w:val="center"/>
      <w:rPr>
        <w:lang w:val="de-CH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716BF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0673" w14:textId="71410EB1" w:rsidR="00E22DC9" w:rsidRPr="004D4DEE" w:rsidRDefault="00027C1B" w:rsidP="00E22DC9">
    <w:pPr>
      <w:pStyle w:val="Kopfzeile"/>
      <w:tabs>
        <w:tab w:val="clear" w:pos="9071"/>
        <w:tab w:val="left" w:pos="6435"/>
      </w:tabs>
      <w:spacing w:line="196" w:lineRule="atLeast"/>
      <w:rPr>
        <w:b/>
        <w:sz w:val="16"/>
        <w:szCs w:val="16"/>
        <w:lang w:val="it-CH"/>
      </w:rPr>
    </w:pPr>
    <w:r w:rsidRPr="004D4DEE"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4518D485" wp14:editId="47FA8805">
          <wp:simplePos x="0" y="0"/>
          <wp:positionH relativeFrom="column">
            <wp:posOffset>3672205</wp:posOffset>
          </wp:positionH>
          <wp:positionV relativeFrom="paragraph">
            <wp:posOffset>32385</wp:posOffset>
          </wp:positionV>
          <wp:extent cx="1979930" cy="683895"/>
          <wp:effectExtent l="0" t="0" r="0" b="0"/>
          <wp:wrapTight wrapText="bothSides">
            <wp:wrapPolygon edited="0">
              <wp:start x="0" y="0"/>
              <wp:lineTo x="0" y="21058"/>
              <wp:lineTo x="21406" y="21058"/>
              <wp:lineTo x="21406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22DC9" w:rsidRPr="004D4DEE">
      <w:rPr>
        <w:sz w:val="16"/>
        <w:szCs w:val="16"/>
        <w:lang w:val="it-CH"/>
      </w:rPr>
      <w:t>Ottostrasse</w:t>
    </w:r>
    <w:proofErr w:type="spellEnd"/>
    <w:r w:rsidR="00E22DC9" w:rsidRPr="004D4DEE">
      <w:rPr>
        <w:sz w:val="16"/>
        <w:szCs w:val="16"/>
        <w:lang w:val="it-CH"/>
      </w:rPr>
      <w:t xml:space="preserve"> 24</w:t>
    </w:r>
  </w:p>
  <w:p w14:paraId="16111A8F" w14:textId="77777777" w:rsidR="00E22DC9" w:rsidRPr="004D4DEE" w:rsidRDefault="00E22DC9" w:rsidP="00E22DC9">
    <w:pPr>
      <w:pStyle w:val="Kopfzeile"/>
      <w:tabs>
        <w:tab w:val="clear" w:pos="4819"/>
        <w:tab w:val="clear" w:pos="9071"/>
      </w:tabs>
      <w:spacing w:line="196" w:lineRule="atLeast"/>
      <w:rPr>
        <w:sz w:val="16"/>
        <w:szCs w:val="16"/>
        <w:lang w:val="it-CH"/>
      </w:rPr>
    </w:pPr>
    <w:proofErr w:type="spellStart"/>
    <w:r w:rsidRPr="004D4DEE">
      <w:rPr>
        <w:sz w:val="16"/>
        <w:szCs w:val="16"/>
        <w:lang w:val="it-CH"/>
      </w:rPr>
      <w:t>Postfach</w:t>
    </w:r>
    <w:proofErr w:type="spellEnd"/>
  </w:p>
  <w:p w14:paraId="29349CF1" w14:textId="77777777" w:rsidR="00E22DC9" w:rsidRPr="004D4DEE" w:rsidRDefault="00E22DC9" w:rsidP="002716BF">
    <w:pPr>
      <w:pStyle w:val="Kopfzeile"/>
      <w:tabs>
        <w:tab w:val="clear" w:pos="4819"/>
        <w:tab w:val="clear" w:pos="9071"/>
      </w:tabs>
      <w:spacing w:line="196" w:lineRule="atLeast"/>
      <w:rPr>
        <w:sz w:val="16"/>
        <w:szCs w:val="16"/>
        <w:lang w:val="it-CH"/>
      </w:rPr>
    </w:pPr>
    <w:r w:rsidRPr="004D4DEE">
      <w:rPr>
        <w:sz w:val="16"/>
        <w:szCs w:val="16"/>
        <w:lang w:val="it-CH"/>
      </w:rPr>
      <w:t>7001 Chur</w:t>
    </w:r>
  </w:p>
  <w:p w14:paraId="62759DD8" w14:textId="77777777" w:rsidR="00E22DC9" w:rsidRPr="004D4DEE" w:rsidRDefault="00E22DC9" w:rsidP="00E22DC9">
    <w:pPr>
      <w:pStyle w:val="Kopfzeile"/>
      <w:tabs>
        <w:tab w:val="clear" w:pos="4819"/>
        <w:tab w:val="clear" w:pos="9071"/>
      </w:tabs>
      <w:spacing w:line="196" w:lineRule="atLeast"/>
      <w:rPr>
        <w:b/>
        <w:sz w:val="16"/>
        <w:szCs w:val="16"/>
        <w:lang w:val="it-CH"/>
      </w:rPr>
    </w:pPr>
    <w:r w:rsidRPr="004D4DEE">
      <w:rPr>
        <w:sz w:val="16"/>
        <w:szCs w:val="16"/>
        <w:lang w:val="it-CH"/>
      </w:rPr>
      <w:t>Tel. 081 257 41 11</w:t>
    </w:r>
  </w:p>
  <w:p w14:paraId="55354E92" w14:textId="77777777" w:rsidR="00E22DC9" w:rsidRPr="004D4DEE" w:rsidRDefault="00E22DC9" w:rsidP="00E22DC9">
    <w:pPr>
      <w:pStyle w:val="Kopfzeile"/>
      <w:tabs>
        <w:tab w:val="clear" w:pos="9071"/>
        <w:tab w:val="left" w:pos="6435"/>
      </w:tabs>
      <w:spacing w:line="196" w:lineRule="atLeast"/>
      <w:rPr>
        <w:sz w:val="16"/>
        <w:szCs w:val="16"/>
        <w:lang w:val="it-CH"/>
      </w:rPr>
    </w:pPr>
    <w:r w:rsidRPr="004D4DEE">
      <w:rPr>
        <w:sz w:val="16"/>
        <w:szCs w:val="16"/>
        <w:lang w:val="it-CH"/>
      </w:rPr>
      <w:t>Fax 081 257 42 22</w:t>
    </w:r>
  </w:p>
  <w:p w14:paraId="79140E7A" w14:textId="77777777" w:rsidR="00E22DC9" w:rsidRPr="00E22DC9" w:rsidRDefault="00E22DC9" w:rsidP="00E22DC9">
    <w:pPr>
      <w:pStyle w:val="Kopfzeile"/>
      <w:tabs>
        <w:tab w:val="clear" w:pos="9071"/>
        <w:tab w:val="left" w:pos="6435"/>
      </w:tabs>
      <w:spacing w:line="196" w:lineRule="atLeast"/>
      <w:rPr>
        <w:b/>
        <w:sz w:val="16"/>
        <w:szCs w:val="16"/>
        <w:lang w:val="it-CH"/>
      </w:rPr>
    </w:pPr>
    <w:r w:rsidRPr="004D4DEE">
      <w:rPr>
        <w:sz w:val="16"/>
        <w:szCs w:val="16"/>
        <w:lang w:val="it-CH"/>
      </w:rPr>
      <w:t>www.sva.gr.ch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zg4RcRfkDtXWheM6SAqLrZWOvHmHG1HPyUCRYrWLTJHrrIlWfk0/Lmcwxl1obGigCmZf2pI55pifni10H3MQ==" w:salt="K7gfJPVa8Pc2TtAm4/2eXA=="/>
  <w:defaultTabStop w:val="709"/>
  <w:autoHyphenation/>
  <w:hyphenationZone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1B"/>
    <w:rsid w:val="00027C1B"/>
    <w:rsid w:val="000A56AF"/>
    <w:rsid w:val="00112890"/>
    <w:rsid w:val="00130863"/>
    <w:rsid w:val="001B41BB"/>
    <w:rsid w:val="00205E00"/>
    <w:rsid w:val="002716BF"/>
    <w:rsid w:val="00297B5A"/>
    <w:rsid w:val="003421D5"/>
    <w:rsid w:val="003663FF"/>
    <w:rsid w:val="003F16E8"/>
    <w:rsid w:val="0041199C"/>
    <w:rsid w:val="004332BC"/>
    <w:rsid w:val="00442628"/>
    <w:rsid w:val="005E0082"/>
    <w:rsid w:val="006827FB"/>
    <w:rsid w:val="006D5AC1"/>
    <w:rsid w:val="008370C6"/>
    <w:rsid w:val="008637BC"/>
    <w:rsid w:val="00881521"/>
    <w:rsid w:val="009127FA"/>
    <w:rsid w:val="00955C19"/>
    <w:rsid w:val="00A3144C"/>
    <w:rsid w:val="00B42F85"/>
    <w:rsid w:val="00BB697A"/>
    <w:rsid w:val="00D54C3C"/>
    <w:rsid w:val="00E22DC9"/>
    <w:rsid w:val="00EC2E23"/>
    <w:rsid w:val="00ED31BB"/>
    <w:rsid w:val="00EF0BF6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700F16F"/>
  <w15:chartTrackingRefBased/>
  <w15:docId w15:val="{0607D6BA-A32F-4051-A4DA-2EF24428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863"/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DE" w:eastAsia="de-CH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44C"/>
    <w:rPr>
      <w:rFonts w:ascii="Tahoma" w:hAnsi="Tahoma" w:cs="Tahoma"/>
      <w:sz w:val="16"/>
      <w:szCs w:val="16"/>
      <w:lang w:val="de-DE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A3144C"/>
    <w:rPr>
      <w:rFonts w:ascii="Tahoma" w:hAnsi="Tahoma" w:cs="Tahoma"/>
      <w:sz w:val="16"/>
      <w:szCs w:val="16"/>
      <w:lang w:val="de-DE"/>
    </w:rPr>
  </w:style>
  <w:style w:type="character" w:styleId="Seitenzahl">
    <w:name w:val="page number"/>
    <w:rsid w:val="00E22DC9"/>
  </w:style>
  <w:style w:type="character" w:customStyle="1" w:styleId="KopfzeileZchn">
    <w:name w:val="Kopfzeile Zchn"/>
    <w:basedOn w:val="Absatz-Standardschriftart"/>
    <w:link w:val="Kopfzeile"/>
    <w:rsid w:val="00130863"/>
    <w:rPr>
      <w:rFonts w:ascii="Arial" w:hAnsi="Arial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rsid w:val="00130863"/>
    <w:rPr>
      <w:rFonts w:ascii="Arial" w:hAnsi="Arial"/>
      <w:sz w:val="22"/>
      <w:lang w:val="de-DE"/>
    </w:rPr>
  </w:style>
  <w:style w:type="paragraph" w:styleId="Funotentext">
    <w:name w:val="footnote text"/>
    <w:basedOn w:val="Standard"/>
    <w:link w:val="FunotentextZchn"/>
    <w:semiHidden/>
    <w:rsid w:val="001308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30863"/>
    <w:rPr>
      <w:rFonts w:ascii="Times New Roman" w:hAnsi="Times New Roman"/>
      <w:lang w:eastAsia="de-DE"/>
    </w:rPr>
  </w:style>
  <w:style w:type="character" w:styleId="Funotenzeichen">
    <w:name w:val="footnote reference"/>
    <w:semiHidden/>
    <w:rsid w:val="00130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fdan\Downloads\Hochkopf_do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Hochkopf_dot.dot</Template>
  <TotalTime>0</TotalTime>
  <Pages>1</Pages>
  <Words>53</Words>
  <Characters>4380</Characters>
  <Application>Microsoft Office Word</Application>
  <DocSecurity>0</DocSecurity>
  <Lines>106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Vorlage für A4 Hoch.</vt:lpstr>
    </vt:vector>
  </TitlesOfParts>
  <Company>SVAG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Vorlage für A4 Hoch.</dc:title>
  <dc:subject/>
  <dc:creator>Duff Daniela (SVA GR)</dc:creator>
  <cp:keywords/>
  <dc:description/>
  <cp:lastModifiedBy>Brazerol-Wellenzohn Fabienne (SVA GR)</cp:lastModifiedBy>
  <cp:revision>5</cp:revision>
  <cp:lastPrinted>2025-06-30T12:15:00Z</cp:lastPrinted>
  <dcterms:created xsi:type="dcterms:W3CDTF">2025-06-30T12:40:00Z</dcterms:created>
  <dcterms:modified xsi:type="dcterms:W3CDTF">2025-07-21T14:06:00Z</dcterms:modified>
</cp:coreProperties>
</file>